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FA89" w14:textId="77777777" w:rsidR="00AC6B6C" w:rsidRPr="0066350F" w:rsidRDefault="00AC6B6C" w:rsidP="00AC6B6C">
      <w:pPr>
        <w:rPr>
          <w:b/>
          <w:bCs/>
          <w:color w:val="0070C0"/>
          <w:sz w:val="24"/>
          <w:szCs w:val="24"/>
        </w:rPr>
      </w:pPr>
      <w:bookmarkStart w:id="0" w:name="_Hlk132894258"/>
      <w:r w:rsidRPr="0066350F">
        <w:rPr>
          <w:b/>
          <w:bCs/>
          <w:color w:val="0070C0"/>
          <w:sz w:val="24"/>
          <w:szCs w:val="24"/>
        </w:rPr>
        <w:t>PRIVACY NOTICE</w:t>
      </w:r>
    </w:p>
    <w:p w14:paraId="52DE5B3F" w14:textId="77777777" w:rsidR="00AC6B6C" w:rsidRPr="0066350F" w:rsidRDefault="00AC6B6C" w:rsidP="00AC6B6C">
      <w:pPr>
        <w:rPr>
          <w:b/>
          <w:bCs/>
          <w:color w:val="0070C0"/>
          <w:sz w:val="24"/>
          <w:szCs w:val="24"/>
        </w:rPr>
      </w:pPr>
      <w:r w:rsidRPr="0066350F">
        <w:rPr>
          <w:b/>
          <w:bCs/>
          <w:color w:val="0070C0"/>
          <w:sz w:val="24"/>
          <w:szCs w:val="24"/>
        </w:rPr>
        <w:t xml:space="preserve">The JNLR Radio Listening Survey and your personal data </w:t>
      </w:r>
    </w:p>
    <w:p w14:paraId="375F54EE" w14:textId="77777777" w:rsidR="00AC6B6C" w:rsidRDefault="00AC6B6C" w:rsidP="00AC6B6C">
      <w:r>
        <w:t>This Privacy Notice explains who we are, the personal data we collect, how we use it, who we share it with, and what your legal rights are.</w:t>
      </w:r>
    </w:p>
    <w:p w14:paraId="5F4A0E84" w14:textId="26069049" w:rsidR="00AC6B6C" w:rsidRPr="009B7F46" w:rsidRDefault="00AC6B6C" w:rsidP="00AC6B6C">
      <w:pPr>
        <w:rPr>
          <w:b/>
          <w:bCs/>
          <w:color w:val="0070C0"/>
        </w:rPr>
      </w:pPr>
      <w:r w:rsidRPr="009B7F46">
        <w:rPr>
          <w:b/>
          <w:bCs/>
          <w:color w:val="0070C0"/>
        </w:rPr>
        <w:t xml:space="preserve"> About Ipsos </w:t>
      </w:r>
      <w:r w:rsidR="009B7F46" w:rsidRPr="009B7F46">
        <w:rPr>
          <w:b/>
          <w:bCs/>
          <w:color w:val="0070C0"/>
        </w:rPr>
        <w:t>B&amp;A</w:t>
      </w:r>
    </w:p>
    <w:p w14:paraId="7E1734F3" w14:textId="36407E02" w:rsidR="0066350F" w:rsidRDefault="0066350F" w:rsidP="0066350F">
      <w:pPr>
        <w:pStyle w:val="Pa0"/>
        <w:rPr>
          <w:rFonts w:asciiTheme="minorHAnsi" w:hAnsiTheme="minorHAnsi"/>
          <w:sz w:val="22"/>
          <w:szCs w:val="22"/>
        </w:rPr>
      </w:pPr>
      <w:r w:rsidRPr="0066350F">
        <w:rPr>
          <w:rFonts w:asciiTheme="minorHAnsi" w:hAnsiTheme="minorHAnsi"/>
          <w:sz w:val="22"/>
          <w:szCs w:val="22"/>
        </w:rPr>
        <w:t>Ipsos</w:t>
      </w:r>
      <w:r w:rsidR="009B7F46">
        <w:rPr>
          <w:rFonts w:asciiTheme="minorHAnsi" w:hAnsiTheme="minorHAnsi"/>
          <w:sz w:val="22"/>
          <w:szCs w:val="22"/>
        </w:rPr>
        <w:t xml:space="preserve"> B&amp;A</w:t>
      </w:r>
      <w:r w:rsidRPr="0066350F">
        <w:rPr>
          <w:rFonts w:asciiTheme="minorHAnsi" w:hAnsiTheme="minorHAnsi"/>
          <w:sz w:val="22"/>
          <w:szCs w:val="22"/>
        </w:rPr>
        <w:t xml:space="preserve"> is part of the Ipsos worldwide group of companies, and a member of the Market Research</w:t>
      </w:r>
      <w:r w:rsidR="009B7F46">
        <w:rPr>
          <w:rFonts w:asciiTheme="minorHAnsi" w:hAnsiTheme="minorHAnsi"/>
          <w:sz w:val="22"/>
          <w:szCs w:val="22"/>
        </w:rPr>
        <w:t xml:space="preserve"> </w:t>
      </w:r>
      <w:r w:rsidRPr="0066350F">
        <w:rPr>
          <w:rFonts w:asciiTheme="minorHAnsi" w:hAnsiTheme="minorHAnsi"/>
          <w:sz w:val="22"/>
          <w:szCs w:val="22"/>
        </w:rPr>
        <w:t>Society. As such we abide by the Market Research Society Code of Conduct and associated regulations and guidelines.</w:t>
      </w:r>
    </w:p>
    <w:p w14:paraId="309AB3B2" w14:textId="77777777" w:rsidR="0066350F" w:rsidRPr="0066350F" w:rsidRDefault="0066350F" w:rsidP="0066350F"/>
    <w:p w14:paraId="425D3F42" w14:textId="7DBC290F" w:rsidR="00AC6B6C" w:rsidRPr="009B7F46" w:rsidRDefault="00AC6B6C" w:rsidP="00AC6B6C">
      <w:pPr>
        <w:rPr>
          <w:b/>
          <w:bCs/>
          <w:color w:val="0070C0"/>
        </w:rPr>
      </w:pPr>
      <w:r w:rsidRPr="009B7F46">
        <w:rPr>
          <w:b/>
          <w:bCs/>
          <w:color w:val="0070C0"/>
        </w:rPr>
        <w:t>What is Ipsos</w:t>
      </w:r>
      <w:r w:rsidR="009B7F46">
        <w:rPr>
          <w:b/>
          <w:bCs/>
          <w:color w:val="0070C0"/>
        </w:rPr>
        <w:t xml:space="preserve"> B&amp;A’s</w:t>
      </w:r>
      <w:r w:rsidRPr="009B7F46">
        <w:rPr>
          <w:b/>
          <w:bCs/>
          <w:color w:val="0070C0"/>
        </w:rPr>
        <w:t xml:space="preserve"> legal basis for processing your personal data?</w:t>
      </w:r>
    </w:p>
    <w:p w14:paraId="0E508DF0" w14:textId="033E0056" w:rsidR="00AC6B6C" w:rsidRDefault="00AC6B6C" w:rsidP="00AC6B6C">
      <w:r>
        <w:t xml:space="preserve">Ipsos </w:t>
      </w:r>
      <w:r w:rsidR="009B7F46">
        <w:t xml:space="preserve">B&amp;A </w:t>
      </w:r>
      <w:r>
        <w:t xml:space="preserve">requires a legal basis to process your personal data. The legal basis for processing by us is your consent to take part in the JNLR Radio Listening Survey (Joint National Listenership Research). If you wish to withdraw your consent at any time, please see the section below covering ‘Your Rights’. </w:t>
      </w:r>
    </w:p>
    <w:p w14:paraId="4361E430" w14:textId="145DE690" w:rsidR="00AC6B6C" w:rsidRPr="009B7F46" w:rsidRDefault="00AC6B6C" w:rsidP="00AC6B6C">
      <w:pPr>
        <w:rPr>
          <w:b/>
          <w:bCs/>
          <w:color w:val="0070C0"/>
        </w:rPr>
      </w:pPr>
      <w:r w:rsidRPr="009B7F46">
        <w:rPr>
          <w:b/>
          <w:bCs/>
          <w:color w:val="0070C0"/>
        </w:rPr>
        <w:t xml:space="preserve">How will Ipsos </w:t>
      </w:r>
      <w:r w:rsidR="009B7F46">
        <w:rPr>
          <w:b/>
          <w:bCs/>
          <w:color w:val="0070C0"/>
        </w:rPr>
        <w:t xml:space="preserve">B&amp;A </w:t>
      </w:r>
      <w:r w:rsidRPr="009B7F46">
        <w:rPr>
          <w:b/>
          <w:bCs/>
          <w:color w:val="0070C0"/>
        </w:rPr>
        <w:t xml:space="preserve">use any personal data including survey responses you provide? </w:t>
      </w:r>
    </w:p>
    <w:p w14:paraId="1D7BE187" w14:textId="0DCF7906" w:rsidR="00AC6B6C" w:rsidRDefault="00AC6B6C" w:rsidP="00AC6B6C">
      <w:r>
        <w:t>Firstly, responding to this survey is entirely voluntary and any answers are given with your consent. Ipsos</w:t>
      </w:r>
      <w:r w:rsidR="009B7F46">
        <w:t xml:space="preserve"> B&amp;A</w:t>
      </w:r>
      <w:r>
        <w:t xml:space="preserve"> will keep your personal data and responses in strict confidence in accordance with this Privacy Policy. Ipsos </w:t>
      </w:r>
      <w:r w:rsidR="009B7F46">
        <w:t xml:space="preserve">B&amp;A </w:t>
      </w:r>
      <w:r>
        <w:t xml:space="preserve">can assure you that you will NOT be identifiable by the JNLR client or in any published result. Ipsos </w:t>
      </w:r>
      <w:r w:rsidR="009B7F46">
        <w:t xml:space="preserve">B&amp;A </w:t>
      </w:r>
      <w:r>
        <w:t xml:space="preserve">will use your personal data and responses solely for research purposes and to produce anonymous, statistical research findings and insights for the radio industry in Ireland. </w:t>
      </w:r>
    </w:p>
    <w:p w14:paraId="3487B496" w14:textId="29164E30" w:rsidR="00AC6B6C" w:rsidRPr="009B7F46" w:rsidRDefault="00AC6B6C" w:rsidP="00AC6B6C">
      <w:pPr>
        <w:rPr>
          <w:b/>
          <w:bCs/>
          <w:color w:val="0070C0"/>
        </w:rPr>
      </w:pPr>
      <w:r w:rsidRPr="009B7F46">
        <w:rPr>
          <w:b/>
          <w:bCs/>
          <w:color w:val="0070C0"/>
        </w:rPr>
        <w:t xml:space="preserve">How will Ipsos </w:t>
      </w:r>
      <w:r w:rsidR="009B7F46" w:rsidRPr="009B7F46">
        <w:rPr>
          <w:b/>
          <w:bCs/>
          <w:color w:val="0070C0"/>
        </w:rPr>
        <w:t xml:space="preserve">B&amp;A </w:t>
      </w:r>
      <w:r w:rsidRPr="009B7F46">
        <w:rPr>
          <w:b/>
          <w:bCs/>
          <w:color w:val="0070C0"/>
        </w:rPr>
        <w:t>ensure my personal information is secure?</w:t>
      </w:r>
    </w:p>
    <w:p w14:paraId="5527AF57" w14:textId="77777777" w:rsidR="00AC6B6C" w:rsidRDefault="00AC6B6C" w:rsidP="00AC6B6C">
      <w:r>
        <w:t xml:space="preserve">Ipsos takes its information security responsibilities seriously and applies various precautions to ensure your information is protected from loss, </w:t>
      </w:r>
      <w:proofErr w:type="gramStart"/>
      <w:r>
        <w:t>theft</w:t>
      </w:r>
      <w:proofErr w:type="gramEnd"/>
      <w:r>
        <w:t xml:space="preserve"> or misuse. Security precautions include appropriate physical security </w:t>
      </w:r>
      <w:r w:rsidRPr="009D30E8">
        <w:t>of documents</w:t>
      </w:r>
      <w:r>
        <w:t xml:space="preserve"> and offices and controlled and limited access to computer systems. Your personal information is securely protected at all stages. This includes while your responses are being recorded by the interviewer, while being transferred to the servers and while being retained on the servers. </w:t>
      </w:r>
    </w:p>
    <w:p w14:paraId="6E7E7611" w14:textId="48420825" w:rsidR="00AC6B6C" w:rsidRPr="009B7F46" w:rsidRDefault="00AC6B6C" w:rsidP="00AC6B6C">
      <w:pPr>
        <w:rPr>
          <w:b/>
          <w:bCs/>
          <w:color w:val="0070C0"/>
        </w:rPr>
      </w:pPr>
      <w:r w:rsidRPr="009B7F46">
        <w:rPr>
          <w:b/>
          <w:bCs/>
          <w:color w:val="0070C0"/>
        </w:rPr>
        <w:t xml:space="preserve">How long will Ipsos </w:t>
      </w:r>
      <w:r w:rsidR="009B7F46">
        <w:rPr>
          <w:b/>
          <w:bCs/>
          <w:color w:val="0070C0"/>
        </w:rPr>
        <w:t xml:space="preserve">B&amp;A </w:t>
      </w:r>
      <w:r w:rsidRPr="009B7F46">
        <w:rPr>
          <w:b/>
          <w:bCs/>
          <w:color w:val="0070C0"/>
        </w:rPr>
        <w:t xml:space="preserve">retain my personal data and identifiable responses? </w:t>
      </w:r>
    </w:p>
    <w:p w14:paraId="048465BD" w14:textId="77777777" w:rsidR="00AC6B6C" w:rsidRDefault="00AC6B6C" w:rsidP="00AC6B6C">
      <w:r>
        <w:t xml:space="preserve">Ipsos will only retain your data in a way that can identify you for as long as is necessary to support the research project and findings. In practice, this means that once we have satisfactorily reported the anonymous research findings to the JNLR Group, we will securely remove your personal data from our systems. For this project we will securely remove your personal data from our systems </w:t>
      </w:r>
      <w:r w:rsidRPr="009D30E8">
        <w:t>after one year.</w:t>
      </w:r>
      <w:r>
        <w:t xml:space="preserve"> </w:t>
      </w:r>
    </w:p>
    <w:p w14:paraId="513F3CE3" w14:textId="77777777" w:rsidR="00821CA8" w:rsidRDefault="00821CA8" w:rsidP="00AC6B6C">
      <w:pPr>
        <w:rPr>
          <w:color w:val="244061" w:themeColor="accent1" w:themeShade="80"/>
        </w:rPr>
      </w:pPr>
    </w:p>
    <w:p w14:paraId="2D6CF654" w14:textId="77777777" w:rsidR="00821CA8" w:rsidRDefault="00821CA8" w:rsidP="00AC6B6C">
      <w:pPr>
        <w:rPr>
          <w:color w:val="244061" w:themeColor="accent1" w:themeShade="80"/>
        </w:rPr>
      </w:pPr>
    </w:p>
    <w:p w14:paraId="663FA500" w14:textId="020FA657" w:rsidR="00AC6B6C" w:rsidRPr="009B7F46" w:rsidRDefault="00AC6B6C" w:rsidP="00AC6B6C">
      <w:pPr>
        <w:rPr>
          <w:b/>
          <w:bCs/>
          <w:color w:val="0070C0"/>
        </w:rPr>
      </w:pPr>
      <w:r w:rsidRPr="009B7F46">
        <w:rPr>
          <w:b/>
          <w:bCs/>
          <w:color w:val="0070C0"/>
        </w:rPr>
        <w:t xml:space="preserve">Where will my personal data be held and processed? </w:t>
      </w:r>
    </w:p>
    <w:p w14:paraId="32A9EAAF" w14:textId="6F43DFD7" w:rsidR="00AC6B6C" w:rsidRDefault="00AC6B6C" w:rsidP="00AC6B6C">
      <w:proofErr w:type="gramStart"/>
      <w:r>
        <w:t>All of</w:t>
      </w:r>
      <w:proofErr w:type="gramEnd"/>
      <w:r>
        <w:t xml:space="preserve"> your personal data used and collected for this survey will be stored by Ipsos</w:t>
      </w:r>
      <w:r w:rsidR="009B7F46">
        <w:t xml:space="preserve"> B&amp;A </w:t>
      </w:r>
      <w:r>
        <w:t>in data centres</w:t>
      </w:r>
      <w:r w:rsidR="009B7F46">
        <w:t xml:space="preserve">, facilities </w:t>
      </w:r>
      <w:r>
        <w:t xml:space="preserve">and servers within Ireland, the UK and the European Economic Area. This is done in compliance with the General Data Protection Regulation (GDPR). </w:t>
      </w:r>
    </w:p>
    <w:p w14:paraId="1C69B54A" w14:textId="77777777" w:rsidR="00AC6B6C" w:rsidRPr="009B7F46" w:rsidRDefault="00AC6B6C" w:rsidP="00AC6B6C">
      <w:pPr>
        <w:rPr>
          <w:b/>
          <w:bCs/>
          <w:color w:val="0070C0"/>
        </w:rPr>
      </w:pPr>
      <w:r w:rsidRPr="009B7F46">
        <w:rPr>
          <w:b/>
          <w:bCs/>
          <w:color w:val="0070C0"/>
        </w:rPr>
        <w:t xml:space="preserve">Your rights </w:t>
      </w:r>
    </w:p>
    <w:p w14:paraId="1E5C88E3" w14:textId="77777777" w:rsidR="00AC6B6C" w:rsidRDefault="00AC6B6C" w:rsidP="00AC6B6C">
      <w:r>
        <w:t xml:space="preserve">This Privacy Notice explains who we are, the personal data we collect, how we use it, who we share it with, and what your legal rights are. </w:t>
      </w:r>
    </w:p>
    <w:p w14:paraId="5EFC3E5C" w14:textId="299BACE4" w:rsidR="00AC6B6C" w:rsidRDefault="00AC6B6C" w:rsidP="00AC6B6C">
      <w:pPr>
        <w:pStyle w:val="ListParagraph"/>
        <w:numPr>
          <w:ilvl w:val="0"/>
          <w:numId w:val="10"/>
        </w:numPr>
      </w:pPr>
      <w:r>
        <w:t xml:space="preserve">You have the right to access your personal data within the limited period that Ipsos </w:t>
      </w:r>
      <w:r w:rsidR="009B7F46">
        <w:t xml:space="preserve">B&amp;A </w:t>
      </w:r>
      <w:r>
        <w:t>holds it.</w:t>
      </w:r>
    </w:p>
    <w:p w14:paraId="0DF13DB8" w14:textId="514CA0EC" w:rsidR="00AC6B6C" w:rsidRPr="009B7F46" w:rsidRDefault="00AC6B6C" w:rsidP="00AC6B6C">
      <w:pPr>
        <w:pStyle w:val="ListParagraph"/>
        <w:numPr>
          <w:ilvl w:val="0"/>
          <w:numId w:val="10"/>
        </w:numPr>
        <w:rPr>
          <w:i/>
          <w:iCs/>
          <w:color w:val="4F81BD" w:themeColor="accent1"/>
        </w:rPr>
      </w:pPr>
      <w:r>
        <w:t xml:space="preserve">Providing responses to this survey is entirely voluntary and is done so with your consent. You have the right to withdraw your consent and to object to our processing of your personal data at any time, by contacting us as set out in the section </w:t>
      </w:r>
      <w:r w:rsidRPr="009B7F46">
        <w:rPr>
          <w:i/>
          <w:iCs/>
          <w:color w:val="4F81BD" w:themeColor="accent1"/>
        </w:rPr>
        <w:t>How can I contact Ipsos</w:t>
      </w:r>
      <w:r w:rsidR="009B7F46">
        <w:rPr>
          <w:i/>
          <w:iCs/>
          <w:color w:val="4F81BD" w:themeColor="accent1"/>
        </w:rPr>
        <w:t xml:space="preserve"> B&amp;A</w:t>
      </w:r>
      <w:r w:rsidRPr="009B7F46">
        <w:rPr>
          <w:i/>
          <w:iCs/>
          <w:color w:val="4F81BD" w:themeColor="accent1"/>
        </w:rPr>
        <w:t xml:space="preserve">. </w:t>
      </w:r>
    </w:p>
    <w:p w14:paraId="7AD97DB4" w14:textId="77777777" w:rsidR="00AC6B6C" w:rsidRDefault="00AC6B6C" w:rsidP="00AC6B6C">
      <w:pPr>
        <w:pStyle w:val="ListParagraph"/>
        <w:numPr>
          <w:ilvl w:val="0"/>
          <w:numId w:val="10"/>
        </w:numPr>
      </w:pPr>
      <w:r>
        <w:t xml:space="preserve">You also have the right to rectify any incorrect or out-of-date personal data about you which we may hold. </w:t>
      </w:r>
    </w:p>
    <w:p w14:paraId="04B855A2" w14:textId="69DE424C" w:rsidR="00AC6B6C" w:rsidRDefault="00AC6B6C" w:rsidP="00AC6B6C">
      <w:pPr>
        <w:pStyle w:val="ListParagraph"/>
        <w:numPr>
          <w:ilvl w:val="0"/>
          <w:numId w:val="10"/>
        </w:numPr>
      </w:pPr>
      <w:r>
        <w:t xml:space="preserve">If you want to exercise your rights, please contact us at the below Ipsos address. </w:t>
      </w:r>
    </w:p>
    <w:p w14:paraId="2EB9E96A" w14:textId="77777777" w:rsidR="00AC6B6C" w:rsidRDefault="00AC6B6C" w:rsidP="00AC6B6C">
      <w:pPr>
        <w:pStyle w:val="ListParagraph"/>
        <w:numPr>
          <w:ilvl w:val="0"/>
          <w:numId w:val="10"/>
        </w:numPr>
      </w:pPr>
      <w:r>
        <w:t xml:space="preserve">You are also entitled to request from us to provide you with the personal data you may have provided to Ipsos. </w:t>
      </w:r>
    </w:p>
    <w:p w14:paraId="2D3C5EE0" w14:textId="77777777" w:rsidR="00AC6B6C" w:rsidRPr="009D30E8" w:rsidRDefault="00AC6B6C" w:rsidP="00AC6B6C">
      <w:pPr>
        <w:pStyle w:val="ListParagraph"/>
        <w:numPr>
          <w:ilvl w:val="0"/>
          <w:numId w:val="10"/>
        </w:numPr>
        <w:rPr>
          <w:color w:val="365F91" w:themeColor="accent1" w:themeShade="BF"/>
        </w:rPr>
      </w:pPr>
      <w:r>
        <w:t xml:space="preserve">You have the right to lodge a complaint with the Data Protection Commission, if you have concerns on how we have processed your personal data. You can find details about how to contact the Data Protection Commission at https://dataprotection.ie or by sending an email to: </w:t>
      </w:r>
      <w:hyperlink r:id="rId7" w:history="1">
        <w:r w:rsidRPr="009D30E8">
          <w:rPr>
            <w:rStyle w:val="Hyperlink"/>
            <w:color w:val="365F91" w:themeColor="accent1" w:themeShade="BF"/>
          </w:rPr>
          <w:t>info@dataprotection.ie</w:t>
        </w:r>
      </w:hyperlink>
      <w:r w:rsidRPr="009D30E8">
        <w:rPr>
          <w:color w:val="365F91" w:themeColor="accent1" w:themeShade="BF"/>
        </w:rPr>
        <w:t>.</w:t>
      </w:r>
    </w:p>
    <w:p w14:paraId="00108947" w14:textId="77777777" w:rsidR="00AC6B6C" w:rsidRDefault="00AC6B6C" w:rsidP="00AC6B6C"/>
    <w:p w14:paraId="156F0A5D" w14:textId="1980512F" w:rsidR="00AC6B6C" w:rsidRPr="009B7F46" w:rsidRDefault="00AC6B6C" w:rsidP="00AC6B6C">
      <w:pPr>
        <w:rPr>
          <w:b/>
          <w:bCs/>
          <w:color w:val="0070C0"/>
        </w:rPr>
      </w:pPr>
      <w:r w:rsidRPr="009B7F46">
        <w:rPr>
          <w:b/>
          <w:bCs/>
          <w:color w:val="0070C0"/>
        </w:rPr>
        <w:t>How can I contact Ipsos</w:t>
      </w:r>
      <w:r w:rsidR="009B7F46">
        <w:rPr>
          <w:b/>
          <w:bCs/>
          <w:color w:val="0070C0"/>
        </w:rPr>
        <w:t xml:space="preserve"> B&amp;A </w:t>
      </w:r>
      <w:r w:rsidRPr="009B7F46">
        <w:rPr>
          <w:b/>
          <w:bCs/>
          <w:color w:val="0070C0"/>
        </w:rPr>
        <w:t xml:space="preserve">about this survey and/or my personal data? </w:t>
      </w:r>
    </w:p>
    <w:p w14:paraId="5FED53A6" w14:textId="6AB734FD" w:rsidR="00AC6B6C" w:rsidRPr="0066350F" w:rsidRDefault="00AC6B6C" w:rsidP="00AC6B6C">
      <w:pPr>
        <w:rPr>
          <w:color w:val="0070C0"/>
        </w:rPr>
      </w:pPr>
      <w:r w:rsidRPr="0066350F">
        <w:rPr>
          <w:color w:val="0070C0"/>
        </w:rPr>
        <w:t>Contact Ipsos</w:t>
      </w:r>
    </w:p>
    <w:p w14:paraId="2EAEE1D7" w14:textId="77777777" w:rsidR="00AC6B6C" w:rsidRDefault="00AC6B6C" w:rsidP="00AC6B6C">
      <w:r w:rsidRPr="0066350F">
        <w:rPr>
          <w:color w:val="0070C0"/>
        </w:rPr>
        <w:t>Email</w:t>
      </w:r>
      <w:r>
        <w:t>: dpo.ireland@ipsos.com with “JNLR Survey” in the email subject line</w:t>
      </w:r>
    </w:p>
    <w:p w14:paraId="061AB0E7" w14:textId="77777777" w:rsidR="00AC6B6C" w:rsidRDefault="00AC6B6C" w:rsidP="00AC6B6C">
      <w:r w:rsidRPr="0066350F">
        <w:rPr>
          <w:color w:val="0070C0"/>
        </w:rPr>
        <w:t>Post</w:t>
      </w:r>
      <w:r>
        <w:t xml:space="preserve">: JNLR Survey, Data Protection Officer, Ipsos, Block 3 Blackrock Business Park, Blackrock, Co Dublin </w:t>
      </w:r>
    </w:p>
    <w:bookmarkEnd w:id="0"/>
    <w:p w14:paraId="0BE81814" w14:textId="77777777" w:rsidR="009420D7" w:rsidRPr="00AC6B6C" w:rsidRDefault="009420D7" w:rsidP="00AC6B6C"/>
    <w:sectPr w:rsidR="009420D7" w:rsidRPr="00AC6B6C" w:rsidSect="005A61E8">
      <w:headerReference w:type="default" r:id="rId8"/>
      <w:footerReference w:type="default" r:id="rId9"/>
      <w:pgSz w:w="11906" w:h="16838" w:code="9"/>
      <w:pgMar w:top="2880" w:right="1440" w:bottom="245" w:left="1728"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5F77" w14:textId="77777777" w:rsidR="00C5672E" w:rsidRDefault="00C5672E">
      <w:r>
        <w:separator/>
      </w:r>
    </w:p>
  </w:endnote>
  <w:endnote w:type="continuationSeparator" w:id="0">
    <w:p w14:paraId="34644A9B" w14:textId="77777777" w:rsidR="00C5672E" w:rsidRDefault="00C5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annon">
    <w:altName w:val="Calibri"/>
    <w:panose1 w:val="00000000000000000000"/>
    <w:charset w:val="00"/>
    <w:family w:val="swiss"/>
    <w:notTrueType/>
    <w:pitch w:val="default"/>
    <w:sig w:usb0="00000003" w:usb1="00000000" w:usb2="00000000" w:usb3="00000000" w:csb0="00000001" w:csb1="00000000"/>
  </w:font>
  <w:font w:name="ShannonBold">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43AA" w14:textId="6E9E5F48" w:rsidR="00A72651" w:rsidRDefault="00A72651" w:rsidP="00C96A86">
    <w:pPr>
      <w:pStyle w:val="Footer"/>
      <w:tabs>
        <w:tab w:val="clear" w:pos="4153"/>
        <w:tab w:val="clear" w:pos="8306"/>
        <w:tab w:val="left" w:pos="6480"/>
      </w:tabs>
      <w:jc w:val="right"/>
      <w:rPr>
        <w:rFonts w:ascii="Arial" w:hAnsi="Arial" w:cs="Arial"/>
        <w:color w:val="003366"/>
        <w:sz w:val="16"/>
        <w:szCs w:val="16"/>
      </w:rPr>
    </w:pPr>
    <w:r w:rsidRPr="00C96A86">
      <w:rPr>
        <w:rFonts w:ascii="Arial Narrow" w:hAnsi="Arial Narrow" w:cs="Arial"/>
        <w:i/>
        <w:color w:val="C0C0C0"/>
        <w:sz w:val="12"/>
        <w:szCs w:val="16"/>
      </w:rPr>
      <w:fldChar w:fldCharType="begin"/>
    </w:r>
    <w:r w:rsidRPr="00C96A86">
      <w:rPr>
        <w:rFonts w:ascii="Arial Narrow" w:hAnsi="Arial Narrow" w:cs="Arial"/>
        <w:i/>
        <w:color w:val="C0C0C0"/>
        <w:sz w:val="12"/>
        <w:szCs w:val="16"/>
      </w:rPr>
      <w:instrText xml:space="preserve"> FILENAME \p </w:instrText>
    </w:r>
    <w:r w:rsidRPr="00C96A86">
      <w:rPr>
        <w:rFonts w:ascii="Arial Narrow" w:hAnsi="Arial Narrow" w:cs="Arial"/>
        <w:i/>
        <w:color w:val="C0C0C0"/>
        <w:sz w:val="12"/>
        <w:szCs w:val="16"/>
      </w:rPr>
      <w:fldChar w:fldCharType="separate"/>
    </w:r>
    <w:r w:rsidR="00AE3615">
      <w:rPr>
        <w:rFonts w:ascii="Arial Narrow" w:hAnsi="Arial Narrow" w:cs="Arial"/>
        <w:i/>
        <w:noProof/>
        <w:color w:val="C0C0C0"/>
        <w:sz w:val="12"/>
        <w:szCs w:val="16"/>
      </w:rPr>
      <w:t>O:\MRBI\MRBI_JOBS\100203 NUMBERS ONWARD\23,000000-23,999999\23-092916-JNLR 2024\23-092916-FIELD\23-092916-GDPR docs\23-092916-Participant_Privacy_Notice.docx</w:t>
    </w:r>
    <w:r w:rsidRPr="00C96A86">
      <w:rPr>
        <w:rFonts w:ascii="Arial Narrow" w:hAnsi="Arial Narrow" w:cs="Arial"/>
        <w:i/>
        <w:color w:val="C0C0C0"/>
        <w:sz w:val="12"/>
        <w:szCs w:val="16"/>
      </w:rPr>
      <w:fldChar w:fldCharType="end"/>
    </w:r>
  </w:p>
  <w:p w14:paraId="0B33A834" w14:textId="77777777" w:rsidR="00A72651" w:rsidRDefault="00A72651" w:rsidP="00727E1B">
    <w:pPr>
      <w:pStyle w:val="Footer"/>
      <w:tabs>
        <w:tab w:val="clear" w:pos="4153"/>
        <w:tab w:val="clear" w:pos="8306"/>
        <w:tab w:val="left" w:pos="6480"/>
      </w:tabs>
      <w:rPr>
        <w:rFonts w:ascii="Arial" w:hAnsi="Arial" w:cs="Arial"/>
        <w:color w:val="00336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65CB" w14:textId="77777777" w:rsidR="00C5672E" w:rsidRDefault="00C5672E">
      <w:r>
        <w:separator/>
      </w:r>
    </w:p>
  </w:footnote>
  <w:footnote w:type="continuationSeparator" w:id="0">
    <w:p w14:paraId="26015546" w14:textId="77777777" w:rsidR="00C5672E" w:rsidRDefault="00C5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F743" w14:textId="3FB49620" w:rsidR="00A72651" w:rsidRPr="00AF4474" w:rsidRDefault="009B7F46" w:rsidP="00504131">
    <w:pPr>
      <w:tabs>
        <w:tab w:val="left" w:pos="0"/>
        <w:tab w:val="left" w:pos="7020"/>
      </w:tabs>
      <w:autoSpaceDE w:val="0"/>
      <w:autoSpaceDN w:val="0"/>
      <w:adjustRightInd w:val="0"/>
      <w:ind w:right="-82"/>
      <w:rPr>
        <w:rFonts w:ascii="ShannonBold" w:hAnsi="ShannonBold" w:cs="ShannonBold"/>
        <w:b/>
        <w:bCs/>
        <w:color w:val="4E60A8"/>
        <w:sz w:val="46"/>
        <w:szCs w:val="46"/>
        <w:u w:color="00A7A7"/>
      </w:rPr>
    </w:pPr>
    <w:r>
      <w:rPr>
        <w:noProof/>
      </w:rPr>
      <w:drawing>
        <wp:inline distT="0" distB="0" distL="0" distR="0" wp14:anchorId="0DF02531" wp14:editId="50CF7AED">
          <wp:extent cx="1168814" cy="555674"/>
          <wp:effectExtent l="0" t="0" r="0" b="0"/>
          <wp:docPr id="144927800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78007"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70" cy="580850"/>
                  </a:xfrm>
                  <a:prstGeom prst="rect">
                    <a:avLst/>
                  </a:prstGeom>
                  <a:noFill/>
                  <a:ln>
                    <a:noFill/>
                  </a:ln>
                </pic:spPr>
              </pic:pic>
            </a:graphicData>
          </a:graphic>
        </wp:inline>
      </w:drawing>
    </w:r>
    <w:r w:rsidR="00A72651" w:rsidRPr="00AF4474">
      <w:rPr>
        <w:rFonts w:ascii="ShannonBold" w:hAnsi="ShannonBold" w:cs="ShannonBold"/>
        <w:b/>
        <w:bCs/>
        <w:color w:val="4E60A8"/>
        <w:sz w:val="46"/>
        <w:szCs w:val="46"/>
        <w:u w:color="00A7A7"/>
      </w:rPr>
      <w:tab/>
    </w:r>
    <w:r w:rsidR="00AB4B9E" w:rsidRPr="00AB4B9E">
      <w:rPr>
        <w:rFonts w:ascii="ShannonBold" w:hAnsi="ShannonBold" w:cs="ShannonBold"/>
        <w:b/>
        <w:bCs/>
        <w:noProof/>
        <w:color w:val="4E60A8"/>
        <w:sz w:val="46"/>
        <w:szCs w:val="46"/>
        <w:u w:color="00A7A7"/>
      </w:rPr>
      <w:drawing>
        <wp:inline distT="0" distB="0" distL="0" distR="0" wp14:anchorId="6DAEE3A4" wp14:editId="695FFC3E">
          <wp:extent cx="850789" cy="628860"/>
          <wp:effectExtent l="0" t="0" r="6985" b="0"/>
          <wp:docPr id="4" name="Picture 4" descr="C:\Users\karen.hall\AppData\Local\Microsoft\Windows\Temporary Internet Files\Content.Outlook\8OZNJ2Q4\JNLR Master Logo Black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hall\AppData\Local\Microsoft\Windows\Temporary Internet Files\Content.Outlook\8OZNJ2Q4\JNLR Master Logo Black (0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4511" cy="646394"/>
                  </a:xfrm>
                  <a:prstGeom prst="rect">
                    <a:avLst/>
                  </a:prstGeom>
                  <a:noFill/>
                  <a:ln>
                    <a:noFill/>
                  </a:ln>
                </pic:spPr>
              </pic:pic>
            </a:graphicData>
          </a:graphic>
        </wp:inline>
      </w:drawing>
    </w:r>
  </w:p>
  <w:p w14:paraId="73E28C12" w14:textId="77777777" w:rsidR="00A72651" w:rsidRPr="0078720B" w:rsidRDefault="00A72651" w:rsidP="00794552">
    <w:pPr>
      <w:ind w:left="-720"/>
      <w:rPr>
        <w:color w:val="4E60A8"/>
      </w:rPr>
    </w:pPr>
    <w:r>
      <w:rPr>
        <w:rFonts w:ascii="ShannonBold" w:hAnsi="ShannonBold" w:cs="ShannonBold"/>
        <w:b/>
        <w:bCs/>
        <w:color w:val="4E60A8"/>
      </w:rPr>
      <w:tab/>
    </w:r>
  </w:p>
  <w:p w14:paraId="55247A5C" w14:textId="77777777" w:rsidR="00A72651" w:rsidRDefault="00334E2C" w:rsidP="00794552">
    <w:pPr>
      <w:pStyle w:val="Header"/>
      <w:tabs>
        <w:tab w:val="clear" w:pos="4153"/>
        <w:tab w:val="clear" w:pos="8306"/>
        <w:tab w:val="right" w:pos="8640"/>
      </w:tabs>
      <w:ind w:left="-540"/>
    </w:pPr>
    <w:r>
      <w:rPr>
        <w:rFonts w:ascii="ShannonBold" w:hAnsi="ShannonBold" w:cs="ShannonBold"/>
        <w:b/>
        <w:bCs/>
        <w:noProof/>
        <w:color w:val="4E60A8"/>
        <w:lang w:val="en-IE" w:eastAsia="en-IE"/>
      </w:rPr>
      <mc:AlternateContent>
        <mc:Choice Requires="wps">
          <w:drawing>
            <wp:anchor distT="0" distB="0" distL="114300" distR="114300" simplePos="0" relativeHeight="251657728" behindDoc="0" locked="0" layoutInCell="1" allowOverlap="1" wp14:anchorId="225CC57F" wp14:editId="5C114CFC">
              <wp:simplePos x="0" y="0"/>
              <wp:positionH relativeFrom="column">
                <wp:posOffset>-1143000</wp:posOffset>
              </wp:positionH>
              <wp:positionV relativeFrom="paragraph">
                <wp:posOffset>97155</wp:posOffset>
              </wp:positionV>
              <wp:extent cx="7658100" cy="0"/>
              <wp:effectExtent l="9525" t="11430" r="9525" b="762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4E60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499840"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65pt" to="51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" strokecolor="#4e60a8"/>
          </w:pict>
        </mc:Fallback>
      </mc:AlternateContent>
    </w:r>
    <w:r w:rsidR="00A726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C0FA3"/>
    <w:multiLevelType w:val="hybridMultilevel"/>
    <w:tmpl w:val="52ACDFBA"/>
    <w:lvl w:ilvl="0" w:tplc="80E0ACD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E56B0"/>
    <w:multiLevelType w:val="hybridMultilevel"/>
    <w:tmpl w:val="E11C8112"/>
    <w:lvl w:ilvl="0" w:tplc="EC0660AE">
      <w:start w:val="1"/>
      <w:numFmt w:val="bullet"/>
      <w:lvlText w:val=""/>
      <w:lvlJc w:val="left"/>
      <w:pPr>
        <w:tabs>
          <w:tab w:val="num" w:pos="1440"/>
        </w:tabs>
        <w:ind w:left="1440" w:hanging="360"/>
      </w:pPr>
      <w:rPr>
        <w:rFonts w:ascii="Symbol" w:hAnsi="Symbol" w:hint="default"/>
        <w:color w:val="FF00FF"/>
      </w:rPr>
    </w:lvl>
    <w:lvl w:ilvl="1" w:tplc="0409000F">
      <w:start w:val="1"/>
      <w:numFmt w:val="decimal"/>
      <w:lvlText w:val="%2."/>
      <w:lvlJc w:val="left"/>
      <w:pPr>
        <w:tabs>
          <w:tab w:val="num" w:pos="2160"/>
        </w:tabs>
        <w:ind w:left="2160" w:hanging="360"/>
      </w:pPr>
      <w:rPr>
        <w:rFonts w:hint="default"/>
        <w:color w:val="FF00FF"/>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AD441C8"/>
    <w:multiLevelType w:val="hybridMultilevel"/>
    <w:tmpl w:val="AB6CF50E"/>
    <w:lvl w:ilvl="0" w:tplc="651EBD8E">
      <w:start w:val="1"/>
      <w:numFmt w:val="bullet"/>
      <w:lvlText w:val=""/>
      <w:lvlJc w:val="left"/>
      <w:pPr>
        <w:tabs>
          <w:tab w:val="num" w:pos="-513"/>
        </w:tabs>
        <w:ind w:left="-513" w:hanging="567"/>
      </w:pPr>
      <w:rPr>
        <w:rFonts w:ascii="Wingdings" w:hAnsi="Wingdings" w:hint="default"/>
        <w:color w:val="4E60A8"/>
      </w:rPr>
    </w:lvl>
    <w:lvl w:ilvl="1" w:tplc="0409000F">
      <w:start w:val="1"/>
      <w:numFmt w:val="decimal"/>
      <w:lvlText w:val="%2."/>
      <w:lvlJc w:val="left"/>
      <w:pPr>
        <w:tabs>
          <w:tab w:val="num" w:pos="0"/>
        </w:tabs>
        <w:ind w:left="0" w:hanging="360"/>
      </w:pPr>
      <w:rPr>
        <w:rFonts w:hint="default"/>
        <w:color w:val="FF00FF"/>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2AFD5E1F"/>
    <w:multiLevelType w:val="hybridMultilevel"/>
    <w:tmpl w:val="4274E1B6"/>
    <w:lvl w:ilvl="0" w:tplc="651EBD8E">
      <w:start w:val="1"/>
      <w:numFmt w:val="bullet"/>
      <w:lvlText w:val=""/>
      <w:lvlJc w:val="left"/>
      <w:pPr>
        <w:tabs>
          <w:tab w:val="num" w:pos="567"/>
        </w:tabs>
        <w:ind w:left="567" w:hanging="567"/>
      </w:pPr>
      <w:rPr>
        <w:rFonts w:ascii="Wingdings" w:hAnsi="Wingdings" w:hint="default"/>
        <w:color w:val="4E60A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EC34EC"/>
    <w:multiLevelType w:val="multilevel"/>
    <w:tmpl w:val="E11C8112"/>
    <w:lvl w:ilvl="0">
      <w:start w:val="1"/>
      <w:numFmt w:val="bullet"/>
      <w:lvlText w:val=""/>
      <w:lvlJc w:val="left"/>
      <w:pPr>
        <w:tabs>
          <w:tab w:val="num" w:pos="1440"/>
        </w:tabs>
        <w:ind w:left="1440" w:hanging="360"/>
      </w:pPr>
      <w:rPr>
        <w:rFonts w:ascii="Symbol" w:hAnsi="Symbol" w:hint="default"/>
        <w:color w:val="FF00FF"/>
      </w:rPr>
    </w:lvl>
    <w:lvl w:ilvl="1">
      <w:start w:val="1"/>
      <w:numFmt w:val="decimal"/>
      <w:lvlText w:val="%2."/>
      <w:lvlJc w:val="left"/>
      <w:pPr>
        <w:tabs>
          <w:tab w:val="num" w:pos="2160"/>
        </w:tabs>
        <w:ind w:left="2160" w:hanging="360"/>
      </w:pPr>
      <w:rPr>
        <w:rFonts w:hint="default"/>
        <w:color w:val="FF00FF"/>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E2D1647"/>
    <w:multiLevelType w:val="hybridMultilevel"/>
    <w:tmpl w:val="B44C738E"/>
    <w:lvl w:ilvl="0" w:tplc="80E0AC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E35AC"/>
    <w:multiLevelType w:val="hybridMultilevel"/>
    <w:tmpl w:val="1EA870E6"/>
    <w:lvl w:ilvl="0" w:tplc="C9C874F2">
      <w:start w:val="1"/>
      <w:numFmt w:val="decimal"/>
      <w:lvlText w:val="%1."/>
      <w:lvlJc w:val="left"/>
      <w:pPr>
        <w:tabs>
          <w:tab w:val="num" w:pos="360"/>
        </w:tabs>
        <w:ind w:left="360" w:hanging="360"/>
      </w:pPr>
      <w:rPr>
        <w:rFonts w:hint="default"/>
        <w:b/>
        <w:i w:val="0"/>
        <w:color w:val="FFFFFF"/>
      </w:rPr>
    </w:lvl>
    <w:lvl w:ilvl="1" w:tplc="EC0660AE">
      <w:start w:val="1"/>
      <w:numFmt w:val="bullet"/>
      <w:lvlText w:val=""/>
      <w:lvlJc w:val="left"/>
      <w:pPr>
        <w:tabs>
          <w:tab w:val="num" w:pos="1080"/>
        </w:tabs>
        <w:ind w:left="1080" w:hanging="360"/>
      </w:pPr>
      <w:rPr>
        <w:rFonts w:ascii="Symbol" w:hAnsi="Symbol" w:hint="default"/>
        <w:color w:val="FF00FF"/>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AB4662A"/>
    <w:multiLevelType w:val="hybridMultilevel"/>
    <w:tmpl w:val="6D5CD7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1970190"/>
    <w:multiLevelType w:val="multilevel"/>
    <w:tmpl w:val="85BE5FC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FF00FF"/>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7E0C6ABD"/>
    <w:multiLevelType w:val="multilevel"/>
    <w:tmpl w:val="E11C8112"/>
    <w:lvl w:ilvl="0">
      <w:start w:val="1"/>
      <w:numFmt w:val="bullet"/>
      <w:lvlText w:val=""/>
      <w:lvlJc w:val="left"/>
      <w:pPr>
        <w:tabs>
          <w:tab w:val="num" w:pos="1440"/>
        </w:tabs>
        <w:ind w:left="1440" w:hanging="360"/>
      </w:pPr>
      <w:rPr>
        <w:rFonts w:ascii="Symbol" w:hAnsi="Symbol" w:hint="default"/>
        <w:color w:val="FF00FF"/>
      </w:rPr>
    </w:lvl>
    <w:lvl w:ilvl="1">
      <w:start w:val="1"/>
      <w:numFmt w:val="decimal"/>
      <w:lvlText w:val="%2."/>
      <w:lvlJc w:val="left"/>
      <w:pPr>
        <w:tabs>
          <w:tab w:val="num" w:pos="2160"/>
        </w:tabs>
        <w:ind w:left="2160" w:hanging="360"/>
      </w:pPr>
      <w:rPr>
        <w:rFonts w:hint="default"/>
        <w:color w:val="FF00FF"/>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722944411">
    <w:abstractNumId w:val="1"/>
  </w:num>
  <w:num w:numId="2" w16cid:durableId="1989505853">
    <w:abstractNumId w:val="6"/>
  </w:num>
  <w:num w:numId="3" w16cid:durableId="1582980897">
    <w:abstractNumId w:val="4"/>
  </w:num>
  <w:num w:numId="4" w16cid:durableId="1813671715">
    <w:abstractNumId w:val="9"/>
  </w:num>
  <w:num w:numId="5" w16cid:durableId="1075469053">
    <w:abstractNumId w:val="2"/>
  </w:num>
  <w:num w:numId="6" w16cid:durableId="1947616598">
    <w:abstractNumId w:val="7"/>
  </w:num>
  <w:num w:numId="7" w16cid:durableId="182596828">
    <w:abstractNumId w:val="3"/>
  </w:num>
  <w:num w:numId="8" w16cid:durableId="1145051705">
    <w:abstractNumId w:val="8"/>
  </w:num>
  <w:num w:numId="9" w16cid:durableId="719481672">
    <w:abstractNumId w:val="5"/>
  </w:num>
  <w:num w:numId="10" w16cid:durableId="196919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a7a7,#4e60a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2E"/>
    <w:rsid w:val="00003DE5"/>
    <w:rsid w:val="00006BD2"/>
    <w:rsid w:val="000301F1"/>
    <w:rsid w:val="00036970"/>
    <w:rsid w:val="0005134F"/>
    <w:rsid w:val="000579CC"/>
    <w:rsid w:val="00057C44"/>
    <w:rsid w:val="000B5759"/>
    <w:rsid w:val="000D17D4"/>
    <w:rsid w:val="000D22CE"/>
    <w:rsid w:val="000D3F1C"/>
    <w:rsid w:val="000D5244"/>
    <w:rsid w:val="001000EB"/>
    <w:rsid w:val="001025B2"/>
    <w:rsid w:val="0010481A"/>
    <w:rsid w:val="00115ABB"/>
    <w:rsid w:val="001162F5"/>
    <w:rsid w:val="00127AE5"/>
    <w:rsid w:val="00153135"/>
    <w:rsid w:val="00163D9F"/>
    <w:rsid w:val="00172076"/>
    <w:rsid w:val="0017611B"/>
    <w:rsid w:val="00183230"/>
    <w:rsid w:val="00186177"/>
    <w:rsid w:val="00190690"/>
    <w:rsid w:val="0019092A"/>
    <w:rsid w:val="001B3B1A"/>
    <w:rsid w:val="001F78F1"/>
    <w:rsid w:val="00223555"/>
    <w:rsid w:val="00223ECF"/>
    <w:rsid w:val="00236280"/>
    <w:rsid w:val="00242877"/>
    <w:rsid w:val="00250474"/>
    <w:rsid w:val="00252BA6"/>
    <w:rsid w:val="00296347"/>
    <w:rsid w:val="00296D21"/>
    <w:rsid w:val="002A66AC"/>
    <w:rsid w:val="002D756E"/>
    <w:rsid w:val="002F4909"/>
    <w:rsid w:val="0030764F"/>
    <w:rsid w:val="00334E2C"/>
    <w:rsid w:val="00356E9C"/>
    <w:rsid w:val="003925F8"/>
    <w:rsid w:val="003A33A3"/>
    <w:rsid w:val="003A5779"/>
    <w:rsid w:val="003B213E"/>
    <w:rsid w:val="003C720C"/>
    <w:rsid w:val="003E7D96"/>
    <w:rsid w:val="004606D0"/>
    <w:rsid w:val="004700D8"/>
    <w:rsid w:val="004855A7"/>
    <w:rsid w:val="004A0004"/>
    <w:rsid w:val="004D5FC5"/>
    <w:rsid w:val="004E7F81"/>
    <w:rsid w:val="00504131"/>
    <w:rsid w:val="00510BD7"/>
    <w:rsid w:val="00525F9D"/>
    <w:rsid w:val="0054174A"/>
    <w:rsid w:val="00551911"/>
    <w:rsid w:val="00592424"/>
    <w:rsid w:val="00594855"/>
    <w:rsid w:val="005A61E8"/>
    <w:rsid w:val="005B6574"/>
    <w:rsid w:val="005F1FAE"/>
    <w:rsid w:val="005F226E"/>
    <w:rsid w:val="00612FF3"/>
    <w:rsid w:val="00644FBE"/>
    <w:rsid w:val="00654B14"/>
    <w:rsid w:val="00662721"/>
    <w:rsid w:val="0066350F"/>
    <w:rsid w:val="0066610F"/>
    <w:rsid w:val="006666B6"/>
    <w:rsid w:val="00672F03"/>
    <w:rsid w:val="00687D00"/>
    <w:rsid w:val="006A1CBB"/>
    <w:rsid w:val="006F04BE"/>
    <w:rsid w:val="00701442"/>
    <w:rsid w:val="00727E1B"/>
    <w:rsid w:val="007303CE"/>
    <w:rsid w:val="00733B4A"/>
    <w:rsid w:val="007351FB"/>
    <w:rsid w:val="007451C5"/>
    <w:rsid w:val="007510E4"/>
    <w:rsid w:val="00755DE0"/>
    <w:rsid w:val="00780B5D"/>
    <w:rsid w:val="00794552"/>
    <w:rsid w:val="007C3CAE"/>
    <w:rsid w:val="007C5FDA"/>
    <w:rsid w:val="007F2D4F"/>
    <w:rsid w:val="007F64A6"/>
    <w:rsid w:val="00805F9E"/>
    <w:rsid w:val="00815164"/>
    <w:rsid w:val="00821CA8"/>
    <w:rsid w:val="00831727"/>
    <w:rsid w:val="0083709D"/>
    <w:rsid w:val="00844AAA"/>
    <w:rsid w:val="0086031B"/>
    <w:rsid w:val="008653CC"/>
    <w:rsid w:val="00865EDA"/>
    <w:rsid w:val="008B6127"/>
    <w:rsid w:val="008B768A"/>
    <w:rsid w:val="008F013F"/>
    <w:rsid w:val="00906C53"/>
    <w:rsid w:val="00914108"/>
    <w:rsid w:val="00921986"/>
    <w:rsid w:val="009334B9"/>
    <w:rsid w:val="00941F10"/>
    <w:rsid w:val="009420D7"/>
    <w:rsid w:val="00943F67"/>
    <w:rsid w:val="009676F9"/>
    <w:rsid w:val="009A1265"/>
    <w:rsid w:val="009B7F46"/>
    <w:rsid w:val="009D24FE"/>
    <w:rsid w:val="009D3545"/>
    <w:rsid w:val="009F651A"/>
    <w:rsid w:val="00A0643C"/>
    <w:rsid w:val="00A324C2"/>
    <w:rsid w:val="00A332DC"/>
    <w:rsid w:val="00A36FE2"/>
    <w:rsid w:val="00A43271"/>
    <w:rsid w:val="00A71083"/>
    <w:rsid w:val="00A72651"/>
    <w:rsid w:val="00A73155"/>
    <w:rsid w:val="00A777BC"/>
    <w:rsid w:val="00A800C0"/>
    <w:rsid w:val="00AB4B9E"/>
    <w:rsid w:val="00AC6B6C"/>
    <w:rsid w:val="00AE3615"/>
    <w:rsid w:val="00AE385B"/>
    <w:rsid w:val="00AE3D7F"/>
    <w:rsid w:val="00AF4474"/>
    <w:rsid w:val="00B1103C"/>
    <w:rsid w:val="00B11599"/>
    <w:rsid w:val="00B20699"/>
    <w:rsid w:val="00B30BC0"/>
    <w:rsid w:val="00B36E61"/>
    <w:rsid w:val="00B4713A"/>
    <w:rsid w:val="00B52525"/>
    <w:rsid w:val="00B548CC"/>
    <w:rsid w:val="00B66AFE"/>
    <w:rsid w:val="00B804A8"/>
    <w:rsid w:val="00BA45DA"/>
    <w:rsid w:val="00BF6ECD"/>
    <w:rsid w:val="00C05355"/>
    <w:rsid w:val="00C2547A"/>
    <w:rsid w:val="00C35110"/>
    <w:rsid w:val="00C44329"/>
    <w:rsid w:val="00C4437F"/>
    <w:rsid w:val="00C52F29"/>
    <w:rsid w:val="00C5672E"/>
    <w:rsid w:val="00C5699B"/>
    <w:rsid w:val="00C639A9"/>
    <w:rsid w:val="00C95237"/>
    <w:rsid w:val="00C955FA"/>
    <w:rsid w:val="00C96A86"/>
    <w:rsid w:val="00CA707B"/>
    <w:rsid w:val="00CB03D0"/>
    <w:rsid w:val="00CC27C8"/>
    <w:rsid w:val="00CF34E2"/>
    <w:rsid w:val="00D070C7"/>
    <w:rsid w:val="00D072F2"/>
    <w:rsid w:val="00D269E6"/>
    <w:rsid w:val="00D36C3F"/>
    <w:rsid w:val="00D4599B"/>
    <w:rsid w:val="00D50DA6"/>
    <w:rsid w:val="00D64AE8"/>
    <w:rsid w:val="00DD4DF4"/>
    <w:rsid w:val="00DF3C4A"/>
    <w:rsid w:val="00E06FAA"/>
    <w:rsid w:val="00E10DFE"/>
    <w:rsid w:val="00E16B6E"/>
    <w:rsid w:val="00E2586E"/>
    <w:rsid w:val="00E36E6F"/>
    <w:rsid w:val="00E63178"/>
    <w:rsid w:val="00E76127"/>
    <w:rsid w:val="00E80020"/>
    <w:rsid w:val="00E83BAD"/>
    <w:rsid w:val="00E915E8"/>
    <w:rsid w:val="00EA069B"/>
    <w:rsid w:val="00EA5DEC"/>
    <w:rsid w:val="00EC5632"/>
    <w:rsid w:val="00EC72B1"/>
    <w:rsid w:val="00ED2217"/>
    <w:rsid w:val="00EE05EC"/>
    <w:rsid w:val="00EF1D47"/>
    <w:rsid w:val="00EF3D4B"/>
    <w:rsid w:val="00F004EE"/>
    <w:rsid w:val="00F016DE"/>
    <w:rsid w:val="00F469C8"/>
    <w:rsid w:val="00F46F2E"/>
    <w:rsid w:val="00F50A5F"/>
    <w:rsid w:val="00F730EF"/>
    <w:rsid w:val="00F750D8"/>
    <w:rsid w:val="00F94F92"/>
    <w:rsid w:val="00FD247B"/>
    <w:rsid w:val="00FD7B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7a7,#4e60a8"/>
    </o:shapedefaults>
    <o:shapelayout v:ext="edit">
      <o:idmap v:ext="edit" data="2"/>
    </o:shapelayout>
  </w:shapeDefaults>
  <w:decimalSymbol w:val="."/>
  <w:listSeparator w:val=","/>
  <w14:docId w14:val="467CAE99"/>
  <w15:docId w15:val="{2A3AA5EC-3F95-40EE-B1BF-F2BB4D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672E"/>
    <w:pPr>
      <w:spacing w:after="160" w:line="259" w:lineRule="auto"/>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7E1B"/>
    <w:pPr>
      <w:tabs>
        <w:tab w:val="center" w:pos="4153"/>
        <w:tab w:val="right" w:pos="8306"/>
      </w:tabs>
    </w:pPr>
  </w:style>
  <w:style w:type="paragraph" w:styleId="Footer">
    <w:name w:val="footer"/>
    <w:basedOn w:val="Normal"/>
    <w:rsid w:val="00727E1B"/>
    <w:pPr>
      <w:tabs>
        <w:tab w:val="center" w:pos="4153"/>
        <w:tab w:val="right" w:pos="8306"/>
      </w:tabs>
    </w:pPr>
  </w:style>
  <w:style w:type="character" w:styleId="Hyperlink">
    <w:name w:val="Hyperlink"/>
    <w:uiPriority w:val="99"/>
    <w:rsid w:val="00727E1B"/>
    <w:rPr>
      <w:color w:val="0000FF"/>
      <w:u w:val="single"/>
    </w:rPr>
  </w:style>
  <w:style w:type="paragraph" w:styleId="BalloonText">
    <w:name w:val="Balloon Text"/>
    <w:basedOn w:val="Normal"/>
    <w:semiHidden/>
    <w:rsid w:val="00C44329"/>
    <w:rPr>
      <w:rFonts w:ascii="Tahoma" w:hAnsi="Tahoma" w:cs="Tahoma"/>
      <w:sz w:val="16"/>
      <w:szCs w:val="16"/>
    </w:rPr>
  </w:style>
  <w:style w:type="paragraph" w:styleId="BodyText">
    <w:name w:val="Body Text"/>
    <w:basedOn w:val="Normal"/>
    <w:rsid w:val="008B6127"/>
    <w:pPr>
      <w:spacing w:after="260"/>
    </w:pPr>
    <w:rPr>
      <w:rFonts w:ascii="Arial" w:eastAsia="Times New Roman" w:hAnsi="Arial"/>
      <w:sz w:val="20"/>
    </w:rPr>
  </w:style>
  <w:style w:type="table" w:styleId="TableGrid">
    <w:name w:val="Table Grid"/>
    <w:basedOn w:val="TableNormal"/>
    <w:rsid w:val="0078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72E"/>
    <w:pPr>
      <w:ind w:left="720"/>
      <w:contextualSpacing/>
    </w:pPr>
  </w:style>
  <w:style w:type="paragraph" w:customStyle="1" w:styleId="Pa0">
    <w:name w:val="Pa0"/>
    <w:basedOn w:val="Normal"/>
    <w:next w:val="Normal"/>
    <w:uiPriority w:val="99"/>
    <w:rsid w:val="0066350F"/>
    <w:pPr>
      <w:autoSpaceDE w:val="0"/>
      <w:autoSpaceDN w:val="0"/>
      <w:adjustRightInd w:val="0"/>
      <w:spacing w:after="0" w:line="241" w:lineRule="atLeast"/>
    </w:pPr>
    <w:rPr>
      <w:rFonts w:ascii="Shannon" w:hAnsi="Shanno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dataprotection.i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RBI\MRBI_JOBS\CLIENT%20TEMPLATES\JNLR\Ipsos%20JNLR%20(Feb%20'22)%20Paper%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7B01B65ECD745BECD9F3346AAEEEE" ma:contentTypeVersion="14" ma:contentTypeDescription="Create a new document." ma:contentTypeScope="" ma:versionID="cb9b888c83c9c15bde42e5ae9e6633a2">
  <xsd:schema xmlns:xsd="http://www.w3.org/2001/XMLSchema" xmlns:xs="http://www.w3.org/2001/XMLSchema" xmlns:p="http://schemas.microsoft.com/office/2006/metadata/properties" xmlns:ns2="782e9fc2-0629-4f66-9908-5dcb6384578c" xmlns:ns3="4d92418d-5ee0-43a1-9152-e8920d1d3c9c" targetNamespace="http://schemas.microsoft.com/office/2006/metadata/properties" ma:root="true" ma:fieldsID="cd4d6bc06986576b3281bd7a9a736f3d" ns2:_="" ns3:_="">
    <xsd:import namespace="782e9fc2-0629-4f66-9908-5dcb6384578c"/>
    <xsd:import namespace="4d92418d-5ee0-43a1-9152-e8920d1d3c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9fc2-0629-4f66-9908-5dcb63845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20647d-17bd-4a63-9afd-bbea8594ace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2418d-5ee0-43a1-9152-e8920d1d3c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5f545af-843c-4915-aafe-d00eedc128e7}" ma:internalName="TaxCatchAll" ma:showField="CatchAllData" ma:web="4d92418d-5ee0-43a1-9152-e8920d1d3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92418d-5ee0-43a1-9152-e8920d1d3c9c" xsi:nil="true"/>
    <lcf76f155ced4ddcb4097134ff3c332f xmlns="782e9fc2-0629-4f66-9908-5dcb638457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4109DF-4C5A-4BF8-AFE9-6388B26434BC}"/>
</file>

<file path=customXml/itemProps2.xml><?xml version="1.0" encoding="utf-8"?>
<ds:datastoreItem xmlns:ds="http://schemas.openxmlformats.org/officeDocument/2006/customXml" ds:itemID="{2323AA91-2204-4D6E-A079-C397C8E86D63}"/>
</file>

<file path=customXml/itemProps3.xml><?xml version="1.0" encoding="utf-8"?>
<ds:datastoreItem xmlns:ds="http://schemas.openxmlformats.org/officeDocument/2006/customXml" ds:itemID="{9CC51464-CAE8-41AD-8926-D2FD0B6AA916}"/>
</file>

<file path=docProps/app.xml><?xml version="1.0" encoding="utf-8"?>
<Properties xmlns="http://schemas.openxmlformats.org/officeDocument/2006/extended-properties" xmlns:vt="http://schemas.openxmlformats.org/officeDocument/2006/docPropsVTypes">
  <Template>Ipsos JNLR (Feb '22) Paper (Portrait) Template.dotx</Template>
  <TotalTime>9</TotalTime>
  <Pages>2</Pages>
  <Words>692</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Ipsos MRBI &amp; JNLR Headed Paper</vt:lpstr>
    </vt:vector>
  </TitlesOfParts>
  <Company>Ipsos MRBI</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 MRBI &amp; JNLR Headed Paper</dc:title>
  <dc:creator>Karen Hall</dc:creator>
  <cp:lastModifiedBy>Karen Hall</cp:lastModifiedBy>
  <cp:revision>4</cp:revision>
  <cp:lastPrinted>2024-03-26T15:30:00Z</cp:lastPrinted>
  <dcterms:created xsi:type="dcterms:W3CDTF">2024-03-26T15:22:00Z</dcterms:created>
  <dcterms:modified xsi:type="dcterms:W3CDTF">2024-03-26T15:31:00Z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Marie Hobbs</vt:lpwstr>
  </property>
  <property fmtid="{D5CDD505-2E9C-101B-9397-08002B2CF9AE}" pid="3" name="ContentTypeId">
    <vt:lpwstr>0x0101002307B01B65ECD745BECD9F3346AAEEEE</vt:lpwstr>
  </property>
</Properties>
</file>